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附件1：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年度商贸专项工作经费项目自评表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tLeas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 xml:space="preserve">单位名称：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eastAsia="zh-CN"/>
        </w:rPr>
        <w:t>区商务局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 xml:space="preserve">            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填报日期：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>2021年4月25日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 </w:t>
      </w:r>
    </w:p>
    <w:tbl>
      <w:tblPr>
        <w:tblStyle w:val="11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商贸专项工作经费</w:t>
            </w: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区商务局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商贸管理科</w:t>
            </w: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、部门预算项目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sym w:font="Wingdings 2" w:char="0052"/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、区直专项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、持续性项目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</w:rPr>
              <w:sym w:font="Wingdings 2" w:char="0052"/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、新增性项目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、常年性项目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</w:rPr>
              <w:sym w:font="Wingdings 2" w:char="0052"/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、延续性项目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cs="仿宋_GB2312"/>
                <w:kern w:val="0"/>
              </w:rPr>
              <w:t>、一次性项目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预算数（</w:t>
            </w:r>
            <w:r>
              <w:rPr>
                <w:rFonts w:ascii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执行数</w:t>
            </w:r>
            <w:r>
              <w:rPr>
                <w:rFonts w:ascii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执行率</w:t>
            </w:r>
            <w:r>
              <w:rPr>
                <w:rFonts w:ascii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</w:t>
            </w:r>
            <w:r>
              <w:rPr>
                <w:rFonts w:ascii="宋体" w:hAnsi="宋体" w:cs="仿宋_GB2312"/>
                <w:kern w:val="0"/>
              </w:rPr>
              <w:t>*</w:t>
            </w:r>
            <w:r>
              <w:rPr>
                <w:rFonts w:hint="eastAsia" w:ascii="宋体" w:hAnsi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年度财政资金总额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45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45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</w:rPr>
              <w:t>80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年初目标值（</w:t>
            </w:r>
            <w:r>
              <w:rPr>
                <w:rFonts w:ascii="宋体" w:hAnsi="宋体" w:cs="仿宋_GB2312"/>
                <w:kern w:val="0"/>
              </w:rPr>
              <w:t>A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实际完成值（</w:t>
            </w:r>
            <w:r>
              <w:rPr>
                <w:rFonts w:ascii="宋体" w:hAnsi="宋体" w:cs="仿宋_GB2312"/>
                <w:kern w:val="0"/>
              </w:rPr>
              <w:t>B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产出指标</w:t>
            </w:r>
          </w:p>
          <w:p>
            <w:pPr>
              <w:snapToGrid w:val="0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（40分）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数量指标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电博会参展企业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≥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8家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9家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啤酒节参与企业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≥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50家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92家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油品检测批次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5批次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5批次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协助企业完成推动农商互联完善农产品供应链项目资金申请工作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≥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5家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6家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30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社会效益指标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企业获得推动农商互联完善农产品供应链项目资金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200万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477万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大型展会浏览人数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5万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超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10万人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大型展会活动累计媒体曝光量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100万次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超5000</w:t>
            </w:r>
            <w:r>
              <w:rPr>
                <w:rFonts w:hint="eastAsia" w:ascii="宋体" w:hAnsi="宋体"/>
                <w:kern w:val="0"/>
                <w:lang w:eastAsia="zh-CN"/>
              </w:rPr>
              <w:t>万次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服务对象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满意度指标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科室双评议满意率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100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单位主要负责人</w:t>
            </w:r>
          </w:p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      月      日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</w:t>
            </w:r>
          </w:p>
        </w:tc>
      </w:tr>
    </w:tbl>
    <w:p>
      <w:pPr>
        <w:widowControl/>
        <w:rPr>
          <w:rFonts w:ascii="宋体" w:hAnsi="宋体"/>
          <w:kern w:val="0"/>
        </w:rPr>
      </w:pPr>
      <w:r>
        <w:rPr>
          <w:rFonts w:hint="eastAsia" w:ascii="宋体" w:hAnsi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1.</w:t>
      </w:r>
      <w:r>
        <w:rPr>
          <w:rFonts w:hint="eastAsia" w:ascii="宋体" w:hAnsi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2.</w:t>
      </w:r>
      <w:r>
        <w:rPr>
          <w:rFonts w:hint="eastAsia" w:ascii="宋体" w:hAnsi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cs="仿宋_GB2312"/>
          <w:kern w:val="0"/>
        </w:rPr>
        <w:t>X,</w:t>
      </w:r>
      <w:r>
        <w:rPr>
          <w:rFonts w:hint="eastAsia" w:ascii="宋体" w:hAnsi="宋体" w:cs="仿宋_GB2312"/>
          <w:kern w:val="0"/>
        </w:rPr>
        <w:t>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*B/A</w:t>
      </w:r>
      <w:r>
        <w:rPr>
          <w:rFonts w:hint="eastAsia" w:ascii="宋体" w:hAnsi="宋体" w:cs="仿宋_GB2312"/>
          <w:kern w:val="0"/>
        </w:rPr>
        <w:t>），反向指标（即目标值为≤</w:t>
      </w:r>
      <w:r>
        <w:rPr>
          <w:rFonts w:ascii="宋体" w:hAnsi="宋体" w:cs="仿宋_GB2312"/>
          <w:kern w:val="0"/>
        </w:rPr>
        <w:t>X</w:t>
      </w:r>
      <w:r>
        <w:rPr>
          <w:rFonts w:hint="eastAsia" w:ascii="宋体" w:hAnsi="宋体" w:cs="仿宋_GB2312"/>
          <w:kern w:val="0"/>
        </w:rPr>
        <w:t>，得分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*A/B）</w:t>
      </w:r>
      <w:r>
        <w:rPr>
          <w:rFonts w:hint="eastAsia" w:ascii="宋体" w:hAnsi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t>3.</w:t>
      </w:r>
      <w:r>
        <w:rPr>
          <w:rFonts w:hint="eastAsia" w:ascii="宋体" w:hAnsi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cs="仿宋_GB2312"/>
          <w:kern w:val="0"/>
        </w:rPr>
        <w:t>100-80%</w:t>
      </w:r>
      <w:r>
        <w:rPr>
          <w:rFonts w:hint="eastAsia" w:ascii="宋体" w:hAnsi="宋体" w:cs="仿宋_GB2312"/>
          <w:kern w:val="0"/>
        </w:rPr>
        <w:t>（含</w:t>
      </w:r>
      <w:r>
        <w:rPr>
          <w:rFonts w:ascii="宋体" w:hAnsi="宋体" w:cs="仿宋_GB2312"/>
          <w:kern w:val="0"/>
        </w:rPr>
        <w:t>80%</w:t>
      </w:r>
      <w:r>
        <w:rPr>
          <w:rFonts w:hint="eastAsia" w:ascii="宋体" w:hAnsi="宋体" w:cs="仿宋_GB2312"/>
          <w:kern w:val="0"/>
        </w:rPr>
        <w:t>）、</w:t>
      </w:r>
      <w:r>
        <w:rPr>
          <w:rFonts w:ascii="宋体" w:hAnsi="宋体" w:cs="仿宋_GB2312"/>
          <w:kern w:val="0"/>
        </w:rPr>
        <w:t>80-50%</w:t>
      </w:r>
      <w:r>
        <w:rPr>
          <w:rFonts w:hint="eastAsia" w:ascii="宋体" w:hAnsi="宋体" w:cs="仿宋_GB2312"/>
          <w:kern w:val="0"/>
        </w:rPr>
        <w:t>（含</w:t>
      </w:r>
      <w:r>
        <w:rPr>
          <w:rFonts w:ascii="宋体" w:hAnsi="宋体" w:cs="仿宋_GB2312"/>
          <w:kern w:val="0"/>
        </w:rPr>
        <w:t>50%</w:t>
      </w:r>
      <w:r>
        <w:rPr>
          <w:rFonts w:hint="eastAsia" w:ascii="宋体" w:hAnsi="宋体" w:cs="仿宋_GB2312"/>
          <w:kern w:val="0"/>
        </w:rPr>
        <w:t>）、</w:t>
      </w:r>
      <w:r>
        <w:rPr>
          <w:rFonts w:ascii="宋体" w:hAnsi="宋体" w:cs="仿宋_GB2312"/>
          <w:kern w:val="0"/>
        </w:rPr>
        <w:t>50-0</w:t>
      </w:r>
      <w:r>
        <w:rPr>
          <w:rFonts w:hint="eastAsia" w:ascii="宋体" w:hAnsi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4.基于经济性和必要性等因素考虑，满意度指标暂可不作为必评指标。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31" w:bottom="181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321" w:h="357" w:hRule="exact" w:wrap="around" w:vAnchor="page" w:hAnchor="page" w:x="9100" w:y="15033"/>
      <w:rPr>
        <w:rStyle w:val="14"/>
        <w:rFonts w:hint="eastAsia"/>
        <w:sz w:val="28"/>
      </w:rPr>
    </w:pPr>
    <w:r>
      <w:rPr>
        <w:rStyle w:val="14"/>
        <w:rFonts w:hint="eastAsia"/>
        <w:sz w:val="28"/>
      </w:rPr>
      <w:t>—</w:t>
    </w:r>
    <w:r>
      <w:rPr>
        <w:rStyle w:val="14"/>
        <w:sz w:val="28"/>
      </w:rPr>
      <w:t xml:space="preserve"> </w:t>
    </w:r>
    <w:r>
      <w:rPr>
        <w:sz w:val="28"/>
      </w:rPr>
      <w:fldChar w:fldCharType="begin"/>
    </w:r>
    <w:r>
      <w:rPr>
        <w:rStyle w:val="14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4"/>
        <w:sz w:val="28"/>
      </w:rPr>
      <w:t>1</w:t>
    </w:r>
    <w:r>
      <w:rPr>
        <w:sz w:val="28"/>
      </w:rPr>
      <w:fldChar w:fldCharType="end"/>
    </w:r>
    <w:r>
      <w:rPr>
        <w:rStyle w:val="14"/>
        <w:sz w:val="28"/>
      </w:rPr>
      <w:t xml:space="preserve"> </w:t>
    </w:r>
    <w:r>
      <w:rPr>
        <w:rStyle w:val="14"/>
        <w:rFonts w:hint="eastAsia"/>
        <w:sz w:val="28"/>
      </w:rPr>
      <w:t>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321" w:h="357" w:hRule="exact" w:wrap="around" w:vAnchor="page" w:hAnchor="page" w:x="1855" w:y="15033"/>
      <w:rPr>
        <w:rStyle w:val="14"/>
        <w:rFonts w:hint="eastAsia"/>
        <w:sz w:val="28"/>
      </w:rPr>
    </w:pPr>
    <w:r>
      <w:rPr>
        <w:rStyle w:val="14"/>
        <w:rFonts w:hint="eastAsia"/>
        <w:sz w:val="28"/>
      </w:rPr>
      <w:t>—</w:t>
    </w:r>
    <w:r>
      <w:rPr>
        <w:rStyle w:val="14"/>
        <w:sz w:val="28"/>
      </w:rPr>
      <w:t xml:space="preserve"> </w:t>
    </w:r>
    <w:r>
      <w:rPr>
        <w:sz w:val="28"/>
      </w:rPr>
      <w:fldChar w:fldCharType="begin"/>
    </w:r>
    <w:r>
      <w:rPr>
        <w:rStyle w:val="14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4"/>
        <w:sz w:val="28"/>
      </w:rPr>
      <w:t>2</w:t>
    </w:r>
    <w:r>
      <w:rPr>
        <w:sz w:val="28"/>
      </w:rPr>
      <w:fldChar w:fldCharType="end"/>
    </w:r>
    <w:r>
      <w:rPr>
        <w:rStyle w:val="14"/>
        <w:sz w:val="28"/>
      </w:rPr>
      <w:t xml:space="preserve"> </w:t>
    </w:r>
    <w:r>
      <w:rPr>
        <w:rStyle w:val="14"/>
        <w:rFonts w:hint="eastAsia"/>
        <w:sz w:val="28"/>
      </w:rPr>
      <w:t>—</w:t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103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297234"/>
    <w:rsid w:val="00004A99"/>
    <w:rsid w:val="00043EC3"/>
    <w:rsid w:val="00070466"/>
    <w:rsid w:val="00076E43"/>
    <w:rsid w:val="00090EA0"/>
    <w:rsid w:val="000C008B"/>
    <w:rsid w:val="000E509C"/>
    <w:rsid w:val="000F1B51"/>
    <w:rsid w:val="001178C2"/>
    <w:rsid w:val="00126FAF"/>
    <w:rsid w:val="0016541E"/>
    <w:rsid w:val="0017612F"/>
    <w:rsid w:val="001922D0"/>
    <w:rsid w:val="001A7142"/>
    <w:rsid w:val="001E2947"/>
    <w:rsid w:val="001F5DD1"/>
    <w:rsid w:val="002956F9"/>
    <w:rsid w:val="00297234"/>
    <w:rsid w:val="002A0F6E"/>
    <w:rsid w:val="002A0F9E"/>
    <w:rsid w:val="002B07EF"/>
    <w:rsid w:val="002E12E2"/>
    <w:rsid w:val="002F24A2"/>
    <w:rsid w:val="002F6A84"/>
    <w:rsid w:val="00305940"/>
    <w:rsid w:val="003101A7"/>
    <w:rsid w:val="00317AD1"/>
    <w:rsid w:val="003429A3"/>
    <w:rsid w:val="00397C0C"/>
    <w:rsid w:val="003A5531"/>
    <w:rsid w:val="003B62C6"/>
    <w:rsid w:val="003F5ABC"/>
    <w:rsid w:val="00411B60"/>
    <w:rsid w:val="00414AF5"/>
    <w:rsid w:val="004414AE"/>
    <w:rsid w:val="00497CFE"/>
    <w:rsid w:val="004C7E3E"/>
    <w:rsid w:val="00555BC5"/>
    <w:rsid w:val="005666C4"/>
    <w:rsid w:val="005B4A34"/>
    <w:rsid w:val="005D1D02"/>
    <w:rsid w:val="005F43F8"/>
    <w:rsid w:val="005F6415"/>
    <w:rsid w:val="00675CDC"/>
    <w:rsid w:val="006829B9"/>
    <w:rsid w:val="00690A09"/>
    <w:rsid w:val="006941C5"/>
    <w:rsid w:val="00695079"/>
    <w:rsid w:val="006A065D"/>
    <w:rsid w:val="006D47A5"/>
    <w:rsid w:val="00706560"/>
    <w:rsid w:val="00742BC4"/>
    <w:rsid w:val="007701DC"/>
    <w:rsid w:val="00771873"/>
    <w:rsid w:val="007A6595"/>
    <w:rsid w:val="007E0E2C"/>
    <w:rsid w:val="007E15CD"/>
    <w:rsid w:val="008003F2"/>
    <w:rsid w:val="00826BB0"/>
    <w:rsid w:val="00854DDE"/>
    <w:rsid w:val="00860109"/>
    <w:rsid w:val="0087243F"/>
    <w:rsid w:val="008A0575"/>
    <w:rsid w:val="008A699A"/>
    <w:rsid w:val="008D59A5"/>
    <w:rsid w:val="008E03FF"/>
    <w:rsid w:val="008F3994"/>
    <w:rsid w:val="00906BF8"/>
    <w:rsid w:val="00916398"/>
    <w:rsid w:val="00972855"/>
    <w:rsid w:val="00994996"/>
    <w:rsid w:val="009B6920"/>
    <w:rsid w:val="009D6756"/>
    <w:rsid w:val="009E785C"/>
    <w:rsid w:val="00A01E25"/>
    <w:rsid w:val="00A55C0C"/>
    <w:rsid w:val="00A60DDD"/>
    <w:rsid w:val="00A671F6"/>
    <w:rsid w:val="00A92015"/>
    <w:rsid w:val="00AA4F3C"/>
    <w:rsid w:val="00AE0E38"/>
    <w:rsid w:val="00AE39F9"/>
    <w:rsid w:val="00B00498"/>
    <w:rsid w:val="00B13182"/>
    <w:rsid w:val="00B5086E"/>
    <w:rsid w:val="00B63341"/>
    <w:rsid w:val="00B76ECA"/>
    <w:rsid w:val="00B8396E"/>
    <w:rsid w:val="00B96EC3"/>
    <w:rsid w:val="00BA0EAD"/>
    <w:rsid w:val="00BA53EE"/>
    <w:rsid w:val="00BA7779"/>
    <w:rsid w:val="00BB2953"/>
    <w:rsid w:val="00BD19A6"/>
    <w:rsid w:val="00BF49DC"/>
    <w:rsid w:val="00CB3847"/>
    <w:rsid w:val="00CD5A0A"/>
    <w:rsid w:val="00CE7C8E"/>
    <w:rsid w:val="00D00F14"/>
    <w:rsid w:val="00D6299C"/>
    <w:rsid w:val="00D845E6"/>
    <w:rsid w:val="00D92AB1"/>
    <w:rsid w:val="00DB3250"/>
    <w:rsid w:val="00DC6544"/>
    <w:rsid w:val="00DD426E"/>
    <w:rsid w:val="00E061BA"/>
    <w:rsid w:val="00E266A7"/>
    <w:rsid w:val="00E43B17"/>
    <w:rsid w:val="00E606E8"/>
    <w:rsid w:val="00EA5EC0"/>
    <w:rsid w:val="00EC621D"/>
    <w:rsid w:val="00ED0C40"/>
    <w:rsid w:val="00F070EE"/>
    <w:rsid w:val="00F14AFB"/>
    <w:rsid w:val="00F15407"/>
    <w:rsid w:val="00F2402E"/>
    <w:rsid w:val="00F56F63"/>
    <w:rsid w:val="00F64A9E"/>
    <w:rsid w:val="00F9134B"/>
    <w:rsid w:val="00FE5BF9"/>
    <w:rsid w:val="029D30C6"/>
    <w:rsid w:val="03223936"/>
    <w:rsid w:val="05AF7C8F"/>
    <w:rsid w:val="06694C59"/>
    <w:rsid w:val="06D46B11"/>
    <w:rsid w:val="08A50A0A"/>
    <w:rsid w:val="09F424C5"/>
    <w:rsid w:val="0A8E7907"/>
    <w:rsid w:val="0B3D5439"/>
    <w:rsid w:val="0B560E8C"/>
    <w:rsid w:val="0D095514"/>
    <w:rsid w:val="0DE812B4"/>
    <w:rsid w:val="0FDC1354"/>
    <w:rsid w:val="1092605D"/>
    <w:rsid w:val="11872AE3"/>
    <w:rsid w:val="12E929F9"/>
    <w:rsid w:val="14D818C9"/>
    <w:rsid w:val="15173D2C"/>
    <w:rsid w:val="156D23D8"/>
    <w:rsid w:val="15A3624E"/>
    <w:rsid w:val="162263CB"/>
    <w:rsid w:val="16762AAA"/>
    <w:rsid w:val="173F056D"/>
    <w:rsid w:val="175C39D7"/>
    <w:rsid w:val="186C08E2"/>
    <w:rsid w:val="18E239DD"/>
    <w:rsid w:val="1D0F39FE"/>
    <w:rsid w:val="1F743F11"/>
    <w:rsid w:val="1FE54198"/>
    <w:rsid w:val="22B53B48"/>
    <w:rsid w:val="24CF42F1"/>
    <w:rsid w:val="24DC1397"/>
    <w:rsid w:val="25204B5D"/>
    <w:rsid w:val="254D5D64"/>
    <w:rsid w:val="261E13C0"/>
    <w:rsid w:val="26AB3C8B"/>
    <w:rsid w:val="26D720AD"/>
    <w:rsid w:val="278750A7"/>
    <w:rsid w:val="280356B7"/>
    <w:rsid w:val="2C677A55"/>
    <w:rsid w:val="2F73499E"/>
    <w:rsid w:val="2FD42207"/>
    <w:rsid w:val="30AD5093"/>
    <w:rsid w:val="310C267A"/>
    <w:rsid w:val="327F7E42"/>
    <w:rsid w:val="32FD31A0"/>
    <w:rsid w:val="3360783B"/>
    <w:rsid w:val="33F657F4"/>
    <w:rsid w:val="34FB6A22"/>
    <w:rsid w:val="35373A14"/>
    <w:rsid w:val="37B9263C"/>
    <w:rsid w:val="390B5A8E"/>
    <w:rsid w:val="39E336C8"/>
    <w:rsid w:val="3A1C5496"/>
    <w:rsid w:val="3B2004FB"/>
    <w:rsid w:val="3CB21B4E"/>
    <w:rsid w:val="3FC9421F"/>
    <w:rsid w:val="401247F1"/>
    <w:rsid w:val="415D0F68"/>
    <w:rsid w:val="43874E93"/>
    <w:rsid w:val="43A6420F"/>
    <w:rsid w:val="43D0269B"/>
    <w:rsid w:val="44262F5C"/>
    <w:rsid w:val="454A0491"/>
    <w:rsid w:val="4602003D"/>
    <w:rsid w:val="47BA7195"/>
    <w:rsid w:val="48225044"/>
    <w:rsid w:val="48624B6C"/>
    <w:rsid w:val="49362E1F"/>
    <w:rsid w:val="4A813430"/>
    <w:rsid w:val="4A813BAF"/>
    <w:rsid w:val="4B3349CD"/>
    <w:rsid w:val="4BB33125"/>
    <w:rsid w:val="4BF07D97"/>
    <w:rsid w:val="4C9C5307"/>
    <w:rsid w:val="4F6A7AC6"/>
    <w:rsid w:val="4FCB1C51"/>
    <w:rsid w:val="502A697B"/>
    <w:rsid w:val="51F407E6"/>
    <w:rsid w:val="527A7028"/>
    <w:rsid w:val="540F391C"/>
    <w:rsid w:val="55D805F1"/>
    <w:rsid w:val="56A46800"/>
    <w:rsid w:val="58844DAA"/>
    <w:rsid w:val="59883742"/>
    <w:rsid w:val="5EC12C82"/>
    <w:rsid w:val="5EED7F37"/>
    <w:rsid w:val="60447DB2"/>
    <w:rsid w:val="60C539CD"/>
    <w:rsid w:val="62387647"/>
    <w:rsid w:val="62673742"/>
    <w:rsid w:val="64F65583"/>
    <w:rsid w:val="66530A82"/>
    <w:rsid w:val="674C36DD"/>
    <w:rsid w:val="67B05605"/>
    <w:rsid w:val="685515E4"/>
    <w:rsid w:val="69465A94"/>
    <w:rsid w:val="6AC92023"/>
    <w:rsid w:val="6C6821AF"/>
    <w:rsid w:val="6D590C77"/>
    <w:rsid w:val="6E621672"/>
    <w:rsid w:val="6F0E793D"/>
    <w:rsid w:val="6F5D5DEC"/>
    <w:rsid w:val="6F9F312A"/>
    <w:rsid w:val="70DE152D"/>
    <w:rsid w:val="72891305"/>
    <w:rsid w:val="72D04852"/>
    <w:rsid w:val="73CB46AD"/>
    <w:rsid w:val="73D70521"/>
    <w:rsid w:val="743C1018"/>
    <w:rsid w:val="746454C2"/>
    <w:rsid w:val="765155DE"/>
    <w:rsid w:val="76840AEF"/>
    <w:rsid w:val="78FA113C"/>
    <w:rsid w:val="79854AC9"/>
    <w:rsid w:val="7A6F1F26"/>
    <w:rsid w:val="7C7D0CAD"/>
    <w:rsid w:val="7CD9610D"/>
    <w:rsid w:val="7EEB0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4">
    <w:name w:val="Body Text"/>
    <w:basedOn w:val="1"/>
    <w:qFormat/>
    <w:uiPriority w:val="0"/>
    <w:rPr>
      <w:rFonts w:ascii="仿宋_GB2312"/>
      <w:sz w:val="32"/>
    </w:rPr>
  </w:style>
  <w:style w:type="paragraph" w:styleId="5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4179;&#34892;&#25991;&#65288;&#26080;&#25220;&#36865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平行文（无抄送）</Template>
  <Company>个人电脑</Company>
  <Pages>2</Pages>
  <Words>135</Words>
  <Characters>774</Characters>
  <Lines>6</Lines>
  <Paragraphs>1</Paragraphs>
  <TotalTime>17</TotalTime>
  <ScaleCrop>false</ScaleCrop>
  <LinksUpToDate>false</LinksUpToDate>
  <CharactersWithSpaces>908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2019-04-16T09:02:00Z</dcterms:created>
  <dc:creator>Administrator</dc:creator>
  <cp:lastModifiedBy>Mien</cp:lastModifiedBy>
  <cp:lastPrinted>2020-12-31T01:22:00Z</cp:lastPrinted>
  <dcterms:modified xsi:type="dcterms:W3CDTF">2021-04-26T01:32:53Z</dcterms:modified>
  <dc:title>0000001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4AD2FC693878452998C276962F0CF04D</vt:lpwstr>
  </property>
</Properties>
</file>